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/>
          <w:sz w:val="52"/>
          <w:szCs w:val="52"/>
          <w:lang w:eastAsia="zh-CN"/>
        </w:rPr>
        <w:t>七马路街道行政</w:t>
      </w:r>
      <w:bookmarkStart w:id="0" w:name="_GoBack"/>
      <w:bookmarkEnd w:id="0"/>
      <w:r>
        <w:rPr>
          <w:rFonts w:hint="eastAsia" w:ascii="宋体" w:hAnsi="宋体"/>
          <w:sz w:val="52"/>
          <w:szCs w:val="52"/>
        </w:rPr>
        <w:t>执法检查流程图</w:t>
      </w:r>
    </w:p>
    <w:p>
      <w:pPr>
        <w:rPr>
          <w:rFonts w:ascii="仿宋_GB2312" w:hAnsi="宋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3863340</wp:posOffset>
                </wp:positionV>
                <wp:extent cx="66675" cy="297180"/>
                <wp:effectExtent l="20320" t="1270" r="19685" b="6350"/>
                <wp:wrapNone/>
                <wp:docPr id="4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73.5pt;margin-top:304.2pt;height:23.4pt;width:5.25pt;z-index:251708416;mso-width-relative:page;mso-height-relative:page;" filled="f" stroked="t" coordsize="21600,21600" o:gfxdata="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6RWOLaAAAACwEAAA8AAAAAAAAAAQAgAAAA&#10;IgAAAGRycy9kb3ducmV2LnhtbFBLAQIUABQAAAAIAIdO4kD50GvjCQIAAPU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6736080</wp:posOffset>
                </wp:positionV>
                <wp:extent cx="66675" cy="693420"/>
                <wp:effectExtent l="30480" t="635" r="9525" b="6985"/>
                <wp:wrapNone/>
                <wp:docPr id="6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693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262.5pt;margin-top:530.4pt;height:54.6pt;width:5.25pt;z-index:251719680;mso-width-relative:page;mso-height-relative:page;" filled="f" stroked="t" coordsize="21600,21600" o:gfxdata="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+wMeDaAAAADQEAAA8AAAAAAAAAAQAgAAAA&#10;IgAAAGRycy9kb3ducmV2LnhtbFBLAQIUABQAAAAIAIdO4kB6tahcCQIAAPU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3368040</wp:posOffset>
                </wp:positionV>
                <wp:extent cx="1313815" cy="495300"/>
                <wp:effectExtent l="4445" t="4445" r="7620" b="18415"/>
                <wp:wrapNone/>
                <wp:docPr id="1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违法行为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0.5pt;margin-top:265.2pt;height:39pt;width:103.45pt;z-index:251674624;mso-width-relative:page;mso-height-relative:page;" fillcolor="#FFFFFF" filled="t" stroked="t" coordsize="21600,21600" o:gfxdata="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c3IPZAAAACgEAAA8AAAAAAAAAAQAgAAAAIgAAAGRy&#10;cy9kb3ducmV2LnhtbFBLAQIUABQAAAAIAIdO4kAmydXp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违法行为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495300</wp:posOffset>
                </wp:positionV>
                <wp:extent cx="1760220" cy="480060"/>
                <wp:effectExtent l="4445" t="4445" r="1841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依《随机抽查工作实施细则》随机抽取检查对象及人员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4pt;margin-top:39pt;height:37.8pt;width:138.6pt;z-index:251663360;mso-width-relative:page;mso-height-relative:page;" fillcolor="#FFFFFF" filled="t" stroked="t" coordsize="21600,21600" o:gfxdata="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rYRs/YAAAACgEAAA8AAAAAAAAAAQAgAAAAIgAAAGRycy9k&#10;b3ducmV2LnhtbFBLAQIUABQAAAAIAIdO4kCpFrwIAgIAACk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依《随机抽查工作实施细则》随机抽取检查对象及人员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53340</wp:posOffset>
                </wp:positionV>
                <wp:extent cx="2529840" cy="335280"/>
                <wp:effectExtent l="4445" t="4445" r="10795" b="10795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做计划、方案、举报交代等启动执法程序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05pt;margin-top:4.2pt;height:26.4pt;width:199.2pt;z-index:251659264;mso-width-relative:page;mso-height-relative:page;" fillcolor="#FFFFFF" filled="t" stroked="t" coordsize="21600,21600" o:gfxdata="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c0BD9UAAAAIAQAADwAAAAAAAAABACAAAAAiAAAAZHJzL2Rv&#10;d25yZXYueG1sUEsBAhQAFAAAAAgAh07iQMMMXH8EAgAAKQ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做计划、方案、举报交代等启动执法程序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4259580</wp:posOffset>
                </wp:positionV>
                <wp:extent cx="0" cy="259080"/>
                <wp:effectExtent l="38100" t="0" r="38100" b="0"/>
                <wp:wrapNone/>
                <wp:docPr id="4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46.5pt;margin-top:335.4pt;height:20.4pt;width:0pt;z-index:251702272;mso-width-relative:page;mso-height-relative:page;" filled="f" stroked="t" coordsize="21600,21600" o:gfxdata="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ZsKdNoAAAALAQAADwAAAAAAAAABACAAAAAiAAAAZHJzL2Rvd25y&#10;ZXYueG1sUEsBAhQAFAAAAAgAh07iQFR8ajv8AQAA5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4198620</wp:posOffset>
                </wp:positionV>
                <wp:extent cx="635" cy="408305"/>
                <wp:effectExtent l="37465" t="0" r="38100" b="3175"/>
                <wp:wrapNone/>
                <wp:docPr id="5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8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2.25pt;margin-top:330.6pt;height:32.15pt;width:0.05pt;z-index:251711488;mso-width-relative:page;mso-height-relative:page;" filled="f" stroked="t" coordsize="21600,21600" o:gfxdata="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S+VCnbAAAACwEAAA8AAAAAAAAAAQAgAAAAIgAAAGRycy9kb3du&#10;cmV2LnhtbFBLAQIUABQAAAAIAIdO4kBjAkeK/AEAAOk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4591685</wp:posOffset>
                </wp:positionV>
                <wp:extent cx="510540" cy="833755"/>
                <wp:effectExtent l="5080" t="4445" r="17780" b="15240"/>
                <wp:wrapNone/>
                <wp:docPr id="1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责令限期改正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92.4pt;margin-top:361.55pt;height:65.65pt;width:40.2pt;z-index:251671552;mso-width-relative:page;mso-height-relative:page;" fillcolor="#FFFFFF" filled="t" stroked="t" coordsize="21600,21600" o:gfxdata="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iCpoNkAAAALAQAADwAAAAAAAAABACAAAAAiAAAAZHJzL2Rv&#10;d25yZXYueG1sUEsBAhQAFAAAAAgAh07iQJ3mtWg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责令限期改正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5897880</wp:posOffset>
                </wp:positionV>
                <wp:extent cx="0" cy="274320"/>
                <wp:effectExtent l="38100" t="0" r="38100" b="0"/>
                <wp:wrapNone/>
                <wp:docPr id="5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46.6pt;margin-top:464.4pt;height:21.6pt;width:0pt;z-index:251718656;mso-width-relative:page;mso-height-relative:page;" filled="f" stroked="t" coordsize="21600,21600" o:gfxdata="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lL9cfZAAAACwEAAA8AAAAAAAAAAQAgAAAAIgAAAGRycy9kb3ducmV2&#10;LnhtbFBLAQIUABQAAAAIAIdO4kCcJyNP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5897880</wp:posOffset>
                </wp:positionV>
                <wp:extent cx="635" cy="320040"/>
                <wp:effectExtent l="37465" t="0" r="38100" b="0"/>
                <wp:wrapNone/>
                <wp:docPr id="5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74pt;margin-top:464.4pt;height:25.2pt;width:0.05pt;z-index:251717632;mso-width-relative:page;mso-height-relative:page;" filled="f" stroked="t" coordsize="21600,21600" o:gfxdata="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hfLC9oAAAALAQAADwAAAAAAAAABACAAAAAiAAAAZHJzL2Rv&#10;d25yZXYueG1sUEsBAhQAFAAAAAgAh07iQKKDZIj/AQAA6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5471160</wp:posOffset>
                </wp:positionV>
                <wp:extent cx="0" cy="609600"/>
                <wp:effectExtent l="38100" t="0" r="38100" b="0"/>
                <wp:wrapNone/>
                <wp:docPr id="5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48.6pt;margin-top:430.8pt;height:48pt;width:0pt;z-index:251716608;mso-width-relative:page;mso-height-relative:page;" filled="f" stroked="t" coordsize="21600,21600" o:gfxdata="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gQTI2QAAAAkBAAAPAAAAAAAAAAEAIAAAACIAAABkcnMvZG93bnJl&#10;di54bWxQSwECFAAUAAAACACHTuJAVoDoS/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5897880</wp:posOffset>
                </wp:positionV>
                <wp:extent cx="960120" cy="0"/>
                <wp:effectExtent l="0" t="0" r="0" b="0"/>
                <wp:wrapNone/>
                <wp:docPr id="5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71pt;margin-top:464.4pt;height:0pt;width:75.6pt;z-index:251715584;mso-width-relative:page;mso-height-relative:page;" filled="f" stroked="t" coordsize="21600,21600" o:gfxdata="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z84i2AAAAAsBAAAPAAAAAAAAAAEAIAAAACIAAABkcnMvZG93bnJldi54bWxQSwEC&#10;FAAUAAAACACHTuJAVubGmfQBAADk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5753100</wp:posOffset>
                </wp:positionV>
                <wp:extent cx="0" cy="144780"/>
                <wp:effectExtent l="4445" t="0" r="10795" b="7620"/>
                <wp:wrapNone/>
                <wp:docPr id="5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05.8pt;margin-top:453pt;height:11.4pt;width:0pt;z-index:251714560;mso-width-relative:page;mso-height-relative:page;" filled="f" stroked="t" coordsize="21600,21600" o:gfxdata="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ELNgbWAAAACwEAAA8AAAAAAAAAAQAgAAAAIgAAAGRycy9kb3ducmV2LnhtbFBLAQIU&#10;ABQAAAAIAIdO4kB3JD9F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4934585</wp:posOffset>
                </wp:positionV>
                <wp:extent cx="0" cy="262255"/>
                <wp:effectExtent l="38100" t="0" r="38100" b="12065"/>
                <wp:wrapNone/>
                <wp:docPr id="5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05.8pt;margin-top:388.55pt;height:20.65pt;width:0pt;z-index:251713536;mso-width-relative:page;mso-height-relative:page;" filled="f" stroked="t" coordsize="21600,21600" o:gfxdata="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L/R3doAAAALAQAADwAAAAAAAAABACAAAAAiAAAAZHJzL2Rvd25y&#10;ZXYueG1sUEsBAhQAFAAAAAgAh07iQDohOGD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4739640</wp:posOffset>
                </wp:positionV>
                <wp:extent cx="129540" cy="7620"/>
                <wp:effectExtent l="0" t="33655" r="7620" b="34925"/>
                <wp:wrapNone/>
                <wp:docPr id="5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y;margin-left:136.2pt;margin-top:373.2pt;height:0.6pt;width:10.2pt;z-index:251712512;mso-width-relative:page;mso-height-relative:page;" filled="f" stroked="t" coordsize="21600,21600" o:gfxdata="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+2JfDaAAAACwEAAA8AAAAAAAAAAQAgAAAA&#10;IgAAAGRycy9kb3ducmV2LnhtbFBLAQIUABQAAAAIAIdO4kDplz3kCQIAAPU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4198620</wp:posOffset>
                </wp:positionV>
                <wp:extent cx="0" cy="335280"/>
                <wp:effectExtent l="38100" t="0" r="38100" b="0"/>
                <wp:wrapNone/>
                <wp:docPr id="5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-3pt;margin-top:330.6pt;height:26.4pt;width:0pt;z-index:251710464;mso-width-relative:page;mso-height-relative:page;" filled="f" stroked="t" coordsize="21600,21600" o:gfxdata="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VPRI9kAAAAJAQAADwAAAAAAAAABACAAAAAiAAAAZHJzL2Rvd25y&#10;ZXYueG1sUEsBAhQAFAAAAAgAh07iQCorMlL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4198620</wp:posOffset>
                </wp:positionV>
                <wp:extent cx="1463040" cy="0"/>
                <wp:effectExtent l="0" t="0" r="0" b="0"/>
                <wp:wrapNone/>
                <wp:docPr id="50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-3pt;margin-top:330.6pt;height:0pt;width:115.2pt;z-index:251709440;mso-width-relative:page;mso-height-relative:page;" filled="f" stroked="t" coordsize="21600,21600" o:gfxdata="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TjjKdcAAAAKAQAADwAAAAAAAAABACAAAAAiAAAAZHJzL2Rvd25yZXYueG1sUEsB&#10;AhQAFAAAAAgAh07iQMGJeYD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6286500</wp:posOffset>
                </wp:positionV>
                <wp:extent cx="0" cy="403860"/>
                <wp:effectExtent l="38100" t="0" r="38100" b="7620"/>
                <wp:wrapNone/>
                <wp:docPr id="4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492.6pt;margin-top:495pt;height:31.8pt;width:0pt;z-index:251707392;mso-width-relative:page;mso-height-relative:page;" filled="f" stroked="t" coordsize="21600,21600" o:gfxdata="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Dqv52gAAAAwBAAAPAAAAAAAAAAEAIAAAACIAAABkcnMvZG93&#10;bnJldi54bWxQSwECFAAUAAAACACHTuJAq9fPNv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4274820</wp:posOffset>
                </wp:positionV>
                <wp:extent cx="0" cy="259080"/>
                <wp:effectExtent l="38100" t="0" r="38100" b="0"/>
                <wp:wrapNone/>
                <wp:docPr id="4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492.6pt;margin-top:336.6pt;height:20.4pt;width:0pt;z-index:251706368;mso-width-relative:page;mso-height-relative:page;" filled="f" stroked="t" coordsize="21600,21600" o:gfxdata="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mqmt2gAAAAsBAAAPAAAAAAAAAAEAIAAAACIAAABkcnMvZG93bnJl&#10;di54bWxQSwECFAAUAAAACACHTuJA0tO55v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4274820</wp:posOffset>
                </wp:positionV>
                <wp:extent cx="0" cy="259080"/>
                <wp:effectExtent l="38100" t="0" r="38100" b="0"/>
                <wp:wrapNone/>
                <wp:docPr id="4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435pt;margin-top:336.6pt;height:20.4pt;width:0pt;z-index:251705344;mso-width-relative:page;mso-height-relative:page;" filled="f" stroked="t" coordsize="21600,21600" o:gfxdata="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Ra1PjaAAAACwEAAA8AAAAAAAAAAQAgAAAAIgAAAGRycy9kb3du&#10;cmV2LnhtbFBLAQIUABQAAAAIAIdO4kArbR9u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4008120</wp:posOffset>
                </wp:positionV>
                <wp:extent cx="7620" cy="266700"/>
                <wp:effectExtent l="4445" t="0" r="18415" b="7620"/>
                <wp:wrapNone/>
                <wp:docPr id="4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468pt;margin-top:315.6pt;height:21pt;width:0.6pt;z-index:251703296;mso-width-relative:page;mso-height-relative:page;" filled="f" stroked="t" coordsize="21600,21600" o:gfxdata="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EMTHaAAAACwEAAA8AAAAAAAAAAQAgAAAAIgAAAGRycy9kb3ducmV2&#10;LnhtbFBLAQIUABQAAAAIAIdO4kBXMGaO+gEAAOcDAAAOAAAAAAAAAAEAIAAAAC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4274820</wp:posOffset>
                </wp:positionV>
                <wp:extent cx="731520" cy="0"/>
                <wp:effectExtent l="0" t="0" r="0" b="0"/>
                <wp:wrapNone/>
                <wp:docPr id="4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435pt;margin-top:336.6pt;height:0pt;width:57.6pt;z-index:251704320;mso-width-relative:page;mso-height-relative:page;" filled="f" stroked="t" coordsize="21600,21600" o:gfxdata="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+SR/2QAAAAsBAAAPAAAAAAAAAAEAIAAAACIAAABkcnMvZG93bnJldi54bWxQ&#10;SwECFAAUAAAACACHTuJAT1NpXv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3147060</wp:posOffset>
                </wp:positionV>
                <wp:extent cx="0" cy="251460"/>
                <wp:effectExtent l="38100" t="0" r="38100" b="7620"/>
                <wp:wrapNone/>
                <wp:docPr id="42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65pt;margin-top:247.8pt;height:19.8pt;width:0pt;z-index:251701248;mso-width-relative:page;mso-height-relative:page;" filled="f" stroked="t" coordsize="21600,21600" o:gfxdata="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kuPsNoAAAALAQAADwAAAAAAAAABACAAAAAiAAAAZHJzL2Rvd25y&#10;ZXYueG1sUEsBAhQAFAAAAAgAh07iQBr9Lmj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3147060</wp:posOffset>
                </wp:positionV>
                <wp:extent cx="0" cy="198120"/>
                <wp:effectExtent l="38100" t="0" r="38100" b="0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42.6pt;margin-top:247.8pt;height:15.6pt;width:0pt;z-index:251700224;mso-width-relative:page;mso-height-relative:page;" filled="f" stroked="t" coordsize="21600,21600" o:gfxdata="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1mrK2gAAAAsBAAAPAAAAAAAAAAEAIAAAACIAAABkcnMvZG93bnJl&#10;di54bWxQSwECFAAUAAAACACHTuJAryzpC/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3147060</wp:posOffset>
                </wp:positionV>
                <wp:extent cx="0" cy="251460"/>
                <wp:effectExtent l="38100" t="0" r="38100" b="7620"/>
                <wp:wrapNone/>
                <wp:docPr id="4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58.2pt;margin-top:247.8pt;height:19.8pt;width:0pt;z-index:251699200;mso-width-relative:page;mso-height-relative:page;" filled="f" stroked="t" coordsize="21600,21600" o:gfxdata="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w5zetoAAAALAQAADwAAAAAAAAABACAAAAAiAAAAZHJzL2Rvd25y&#10;ZXYueG1sUEsBAhQAFAAAAAgAh07iQKmGEqL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3139440</wp:posOffset>
                </wp:positionV>
                <wp:extent cx="5166360" cy="7620"/>
                <wp:effectExtent l="0" t="0" r="0" b="0"/>
                <wp:wrapNone/>
                <wp:docPr id="3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58.2pt;margin-top:247.2pt;height:0.6pt;width:406.8pt;z-index:251698176;mso-width-relative:page;mso-height-relative:page;" filled="f" stroked="t" coordsize="21600,21600" o:gfxdata="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2LwzdgAAAALAQAADwAAAAAAAAABACAAAAAiAAAAZHJzL2Rvd25yZXYu&#10;eG1sUEsBAhQAFAAAAAgAh07iQF3NYH/7AQAA6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2948940</wp:posOffset>
                </wp:positionV>
                <wp:extent cx="0" cy="106680"/>
                <wp:effectExtent l="38100" t="0" r="38100" b="0"/>
                <wp:wrapNone/>
                <wp:docPr id="3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43pt;margin-top:232.2pt;height:8.4pt;width:0pt;z-index:251697152;mso-width-relative:page;mso-height-relative:page;" filled="f" stroked="t" coordsize="21600,21600" o:gfxdata="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+DXMbYAAAACwEAAA8AAAAAAAAAAQAgAAAAIgAAAGRycy9kb3ducmV2&#10;LnhtbFBLAQIUABQAAAAIAIdO4kD+9f9A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2667000</wp:posOffset>
                </wp:positionV>
                <wp:extent cx="106680" cy="0"/>
                <wp:effectExtent l="0" t="38100" r="0" b="38100"/>
                <wp:wrapNone/>
                <wp:docPr id="3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174pt;margin-top:210pt;height:0pt;width:8.4pt;z-index:251696128;mso-width-relative:page;mso-height-relative:page;" filled="f" stroked="t" coordsize="21600,21600" o:gfxdata="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WVzDYAAAACwEAAA8AAAAAAAAAAQAgAAAAIgAAAGRy&#10;cy9kb3ducmV2LnhtbFBLAQIUABQAAAAIAIdO4kCGYDiO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2667000</wp:posOffset>
                </wp:positionV>
                <wp:extent cx="205740" cy="0"/>
                <wp:effectExtent l="0" t="38100" r="7620" b="38100"/>
                <wp:wrapNone/>
                <wp:docPr id="3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29.4pt;margin-top:210pt;height:0pt;width:16.2pt;z-index:251695104;mso-width-relative:page;mso-height-relative:page;" filled="f" stroked="t" coordsize="21600,21600" o:gfxdata="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6KQcz2QAAAAsBAAAPAAAAAAAAAAEAIAAAACIAAABkcnMvZG93bnJl&#10;di54bWxQSwECFAAUAAAACACHTuJAGqX4Lf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2217420</wp:posOffset>
                </wp:positionV>
                <wp:extent cx="0" cy="160020"/>
                <wp:effectExtent l="38100" t="0" r="38100" b="7620"/>
                <wp:wrapNone/>
                <wp:docPr id="3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43pt;margin-top:174.6pt;height:12.6pt;width:0pt;z-index:251694080;mso-width-relative:page;mso-height-relative:page;" filled="f" stroked="t" coordsize="21600,21600" o:gfxdata="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4ly69oAAAALAQAADwAAAAAAAAABACAAAAAiAAAAZHJzL2Rvd25y&#10;ZXYueG1sUEsBAhQAFAAAAAgAh07iQF3gtif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1935480</wp:posOffset>
                </wp:positionV>
                <wp:extent cx="350520" cy="7620"/>
                <wp:effectExtent l="0" t="36195" r="0" b="32385"/>
                <wp:wrapNone/>
                <wp:docPr id="34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 y;margin-left:146.4pt;margin-top:152.4pt;height:0.6pt;width:27.6pt;z-index:251693056;mso-width-relative:page;mso-height-relative:page;" filled="f" stroked="t" coordsize="21600,21600" o:gfxdata="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ZYe5LZAAAACwEAAA8AAAAAAAAAAQAgAAAA&#10;IgAAAGRycy9kb3ducmV2LnhtbFBLAQIUABQAAAAIAIdO4kCzg75QCgIAAP8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1516380</wp:posOffset>
                </wp:positionV>
                <wp:extent cx="0" cy="190500"/>
                <wp:effectExtent l="38100" t="0" r="38100" b="7620"/>
                <wp:wrapNone/>
                <wp:docPr id="3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38.8pt;margin-top:119.4pt;height:15pt;width:0pt;z-index:251692032;mso-width-relative:page;mso-height-relative:page;" filled="f" stroked="t" coordsize="21600,21600" o:gfxdata="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T/OZ2QAAAAsBAAAPAAAAAAAAAAEAIAAAACIAAABkcnMvZG93bnJl&#10;di54bWxQSwECFAAUAAAACACHTuJAewqN/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975360</wp:posOffset>
                </wp:positionV>
                <wp:extent cx="0" cy="167640"/>
                <wp:effectExtent l="38100" t="0" r="38100" b="0"/>
                <wp:wrapNone/>
                <wp:docPr id="3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233.4pt;margin-top:76.8pt;height:13.2pt;width:0pt;z-index:251691008;mso-width-relative:page;mso-height-relative:page;" filled="f" stroked="t" coordsize="21600,21600" o:gfxdata="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jf+s9gAAAALAQAADwAAAAAAAAABACAAAAAiAAAAZHJzL2Rvd25y&#10;ZXYueG1sUEsBAhQAFAAAAAgAh07iQPIZYOr+AQAA6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1371600</wp:posOffset>
                </wp:positionV>
                <wp:extent cx="297180" cy="7620"/>
                <wp:effectExtent l="0" t="32385" r="7620" b="36195"/>
                <wp:wrapNone/>
                <wp:docPr id="3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288.6pt;margin-top:108pt;height:0.6pt;width:23.4pt;z-index:251689984;mso-width-relative:page;mso-height-relative:page;" filled="f" stroked="t" coordsize="21600,21600" o:gfxdata="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9xaWzZAAAACwEAAA8AAAAAAAAAAQAgAAAA&#10;IgAAAGRycy9kb3ducmV2LnhtbFBLAQIUABQAAAAIAIdO4kA7yi/YCgIAAPU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777240</wp:posOffset>
                </wp:positionV>
                <wp:extent cx="327660" cy="0"/>
                <wp:effectExtent l="0" t="38100" r="7620" b="3810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297.6pt;margin-top:61.2pt;height:0pt;width:25.8pt;z-index:251688960;mso-width-relative:page;mso-height-relative:page;" filled="f" stroked="t" coordsize="21600,21600" o:gfxdata="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I7Xf9gAAAALAQAADwAAAAAAAAABACAAAAAiAAAAZHJz&#10;L2Rvd25yZXYueG1sUEsBAhQAFAAAAAgAh07iQOhMgqM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190500</wp:posOffset>
                </wp:positionV>
                <wp:extent cx="0" cy="198120"/>
                <wp:effectExtent l="38100" t="0" r="38100" b="0"/>
                <wp:wrapNone/>
                <wp:docPr id="29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366pt;margin-top:15pt;height:15.6pt;width:0pt;z-index:251687936;mso-width-relative:page;mso-height-relative:page;" filled="f" stroked="t" coordsize="21600,21600" o:gfxdata="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1jpme2AAAAAkBAAAPAAAAAAAAAAEAIAAAACIAAABkcnMvZG93bnJl&#10;di54bWxQSwECFAAUAAAACACHTuJA8UxGWf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190500</wp:posOffset>
                </wp:positionV>
                <wp:extent cx="784860" cy="7620"/>
                <wp:effectExtent l="0" t="4445" r="7620" b="10795"/>
                <wp:wrapNone/>
                <wp:docPr id="2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y;margin-left:304.2pt;margin-top:15pt;height:0.6pt;width:61.8pt;z-index:251686912;mso-width-relative:page;mso-height-relative:page;" filled="f" stroked="t" coordsize="21600,21600" o:gfxdata="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+qisLXAAAACQEAAA8AAAAAAAAAAQAgAAAAIgAAAGRycy9kb3du&#10;cmV2LnhtbFBLAQIUABQAAAAIAIdO4kAIDPq7AAIAAPE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388620</wp:posOffset>
                </wp:positionV>
                <wp:extent cx="0" cy="190500"/>
                <wp:effectExtent l="38100" t="0" r="38100" b="7620"/>
                <wp:wrapNone/>
                <wp:docPr id="27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33.4pt;margin-top:30.6pt;height:15pt;width:0pt;z-index:251685888;mso-width-relative:page;mso-height-relative:page;" filled="f" stroked="t" coordsize="21600,21600" o:gfxdata="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hadI1gAAAAkBAAAPAAAAAAAAAAEAIAAAACIAAABkcnMvZG93bnJldi54&#10;bWxQSwECFAAUAAAACACHTuJAyeUSJ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6217920</wp:posOffset>
                </wp:positionV>
                <wp:extent cx="1242060" cy="472440"/>
                <wp:effectExtent l="4445" t="4445" r="18415" b="10795"/>
                <wp:wrapNone/>
                <wp:docPr id="2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逾期未整改或整改不合格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14.2pt;margin-top:489.6pt;height:37.2pt;width:97.8pt;z-index:251679744;mso-width-relative:page;mso-height-relative:page;" fillcolor="#FFFFFF" filled="t" stroked="t" coordsize="21600,21600" o:gfxdata="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9/UNraAAAADAEAAA8AAAAAAAAAAQAgAAAAIgAAAGRy&#10;cy9kb3ducmV2LnhtbFBLAQIUABQAAAAIAIdO4kDYhcXD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逾期未整改或整改不合格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6217920</wp:posOffset>
                </wp:positionV>
                <wp:extent cx="883920" cy="381000"/>
                <wp:effectExtent l="4445" t="5080" r="10795" b="10160"/>
                <wp:wrapNone/>
                <wp:docPr id="19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复查合格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32.6pt;margin-top:489.6pt;height:30pt;width:69.6pt;z-index:251677696;mso-width-relative:page;mso-height-relative:page;" fillcolor="#FFFFFF" filled="t" stroked="t" coordsize="21600,21600" o:gfxdata="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qFLE/ZAAAADAEAAA8AAAAAAAAAAQAgAAAAIgAAAGRy&#10;cy9kb3ducmV2LnhtbFBLAQIUABQAAAAIAIdO4kC58I10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复查合格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6793865</wp:posOffset>
                </wp:positionV>
                <wp:extent cx="1569720" cy="490855"/>
                <wp:effectExtent l="4445" t="4445" r="10795" b="7620"/>
                <wp:wrapNone/>
                <wp:docPr id="2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制作《现场处理措施决定书》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421.8pt;margin-top:534.95pt;height:38.65pt;width:123.6pt;z-index:251683840;mso-width-relative:page;mso-height-relative:page;" fillcolor="#FFFFFF" filled="t" stroked="t" coordsize="21600,21600" o:gfxdata="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aLJSWWGez4&#10;r6/ff/74Rq4WSZ3eQ4VB9/4uTB6gmagOTTDpjyTIkBU9nRWVQyQcN+fL69XbBYrN8exqVd4slwm0&#10;eLztA8QP0hmSjJoG7FgWkh0/QhxD/4SkZOC0EjuldXZCu3+nAzky7O4ufxP6szBtSV/T1TIx5AxH&#10;tsFRQdN4pA22zfme3YCnwGX+/gWcCtsy6MYCMkIKY5VRUYZsdZKJ91aQePKorMUXRVMxRgpKtMQH&#10;mKwcGZnSl0SidtqihKkxYyuSFYf9gDDJ3Dtxwp4efFBth5LOc+npBGcoaz/NexrSp34GfXz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Lk132gAAAA4BAAAPAAAAAAAAAAEAIAAAACIAAABkcnMv&#10;ZG93bnJldi54bWxQSwECFAAUAAAACACHTuJAXwte4Q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制作《现场处理措施决定书》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4591685</wp:posOffset>
                </wp:positionV>
                <wp:extent cx="1211580" cy="1694815"/>
                <wp:effectExtent l="5080" t="4445" r="17780" b="7620"/>
                <wp:wrapNone/>
                <wp:docPr id="2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重大事故隐患排除前或排除过程中无法保证安全的，应当责令从危险区域撤出作业人员，责令暂停停产停业，停止使用相关设备措施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57.2pt;margin-top:361.55pt;height:133.45pt;width:95.4pt;z-index:251681792;mso-width-relative:page;mso-height-relative:page;" fillcolor="#FFFFFF" filled="t" stroked="t" coordsize="21600,21600" o:gfxdata="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nXW+3aAAAADAEAAA8AAAAAAAAAAQAgAAAAIgAAAGRy&#10;cy9kb3ducmV2LnhtbFBLAQIUABQAAAAIAIdO4kCTX3LGAwIAACw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重大事故隐患排除前或排除过程中无法保证安全的，应当责令从危险区域撤出作业人员，责令暂停停产停业，停止使用相关设备措施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4591685</wp:posOffset>
                </wp:positionV>
                <wp:extent cx="556260" cy="1862455"/>
                <wp:effectExtent l="4445" t="4445" r="18415" b="7620"/>
                <wp:wrapNone/>
                <wp:docPr id="2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责令立案排查或重大隐患预期排除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400.2pt;margin-top:361.55pt;height:146.65pt;width:43.8pt;z-index:251682816;mso-width-relative:page;mso-height-relative:page;" fillcolor="#FFFFFF" filled="t" stroked="t" coordsize="21600,21600" o:gfxdata="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YHFs2QAAAAwBAAAPAAAAAAAAAAEAIAAAACIAAABkcnMv&#10;ZG93bnJldi54bWxQSwECFAAUAAAACACHTuJAM0KXTA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责令立案排查或重大隐患预期排除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7498080</wp:posOffset>
                </wp:positionV>
                <wp:extent cx="1295400" cy="373380"/>
                <wp:effectExtent l="4445" t="4445" r="10795" b="18415"/>
                <wp:wrapNone/>
                <wp:docPr id="26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进入处罚程序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210pt;margin-top:590.4pt;height:29.4pt;width:102pt;z-index:251684864;mso-width-relative:page;mso-height-relative:page;" fillcolor="#FFFFFF" filled="t" stroked="t" coordsize="21600,21600" o:gfxdata="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6LBtdgAAAANAQAADwAAAAAAAAABACAAAAAiAAAA&#10;ZHJzL2Rvd25yZXYueG1sUEsBAhQAFAAAAAgAh07iQP2lAZIHAgAAK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进入处罚程序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3471545</wp:posOffset>
                </wp:positionV>
                <wp:extent cx="1120140" cy="727075"/>
                <wp:effectExtent l="4445" t="5080" r="18415" b="14605"/>
                <wp:wrapNone/>
                <wp:docPr id="12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符合作出行政强制措施情形的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297.6pt;margin-top:273.35pt;height:57.25pt;width:88.2pt;z-index:251670528;mso-width-relative:page;mso-height-relative:page;" fillcolor="#FFFFFF" filled="t" stroked="t" coordsize="21600,21600" o:gfxdata="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7rHW2gAAAAsBAAAPAAAAAAAAAAEAIAAAACIAAABkcnMv&#10;ZG93bnJldi54bWxQSwECFAAUAAAACACHTuJAVdVvZQ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符合作出行政强制措施情形的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4660265</wp:posOffset>
                </wp:positionV>
                <wp:extent cx="868680" cy="932815"/>
                <wp:effectExtent l="5080" t="4445" r="10160" b="7620"/>
                <wp:wrapNone/>
                <wp:docPr id="22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填写《行政强制措施审批》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312pt;margin-top:366.95pt;height:73.45pt;width:68.4pt;z-index:251680768;mso-width-relative:page;mso-height-relative:page;" fillcolor="#FFFFFF" filled="t" stroked="t" coordsize="21600,21600" o:gfxdata="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uf8k2QAAAAsBAAAPAAAAAAAAAAEAIAAAACIAAABkcnMvZG93&#10;bnJldi54bWxQSwECFAAUAAAACACHTuJAino6XP8BAAAq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填写《行政强制措施审批》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5242560</wp:posOffset>
                </wp:positionV>
                <wp:extent cx="1699260" cy="472440"/>
                <wp:effectExtent l="4445" t="4445" r="18415" b="10795"/>
                <wp:wrapNone/>
                <wp:docPr id="1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按期复查，制作《整改复查意见书》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146.4pt;margin-top:412.8pt;height:37.2pt;width:133.8pt;z-index:251676672;mso-width-relative:page;mso-height-relative:page;" fillcolor="#FFFFFF" filled="t" stroked="t" coordsize="21600,21600" o:gfxdata="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remcNkAAAALAQAADwAAAAAAAAABACAAAAAiAAAA&#10;ZHJzL2Rvd25yZXYueG1sUEsBAhQAFAAAAAgAh07iQGwaSPQ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按期复查，制作《整改复查意见书》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4462145</wp:posOffset>
                </wp:positionV>
                <wp:extent cx="1699260" cy="472440"/>
                <wp:effectExtent l="4445" t="4445" r="18415" b="10795"/>
                <wp:wrapNone/>
                <wp:docPr id="17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制作《责令限期整改指令书》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150pt;margin-top:351.35pt;height:37.2pt;width:133.8pt;z-index:251675648;mso-width-relative:page;mso-height-relative:page;" fillcolor="#FFFFFF" filled="t" stroked="t" coordsize="21600,21600" o:gfxdata="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XLngNkAAAALAQAADwAAAAAAAAABACAAAAAiAAAA&#10;ZHJzL2Rvd25yZXYueG1sUEsBAhQAFAAAAAgAh07iQEoIQSM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制作《责令限期整改指令书》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6217920</wp:posOffset>
                </wp:positionV>
                <wp:extent cx="1699260" cy="472440"/>
                <wp:effectExtent l="4445" t="4445" r="18415" b="10795"/>
                <wp:wrapNone/>
                <wp:docPr id="2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制定《现场处理措施决议书》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21.6pt;margin-top:489.6pt;height:37.2pt;width:133.8pt;z-index:251678720;mso-width-relative:page;mso-height-relative:page;" fillcolor="#FFFFFF" filled="t" stroked="t" coordsize="21600,21600" o:gfxdata="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TwfuXaAAAADAEAAA8AAAAAAAAAAQAgAAAAIgAAAGRy&#10;cy9kb3ducmV2LnhtbFBLAQIUABQAAAAIAIdO4kAeYgm1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制定《现场处理措施决议书》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4591685</wp:posOffset>
                </wp:positionV>
                <wp:extent cx="909955" cy="833755"/>
                <wp:effectExtent l="5080" t="4445" r="14605" b="15240"/>
                <wp:wrapNone/>
                <wp:docPr id="1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5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符合作出现场处理措施决定行为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2.95pt;margin-top:361.55pt;height:65.65pt;width:71.65pt;z-index:251672576;mso-width-relative:page;mso-height-relative:page;" fillcolor="#FFFFFF" filled="t" stroked="t" coordsize="21600,21600" o:gfxdata="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HdTl2QAAAAoBAAAPAAAAAAAAAAEAIAAAACIAAABkcnMvZG93&#10;bnJldi54bWxQSwECFAAUAAAACACHTuJAxK6VI/8BAAAq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符合作出现场处理措施决定行为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3535680</wp:posOffset>
                </wp:positionV>
                <wp:extent cx="1135380" cy="472440"/>
                <wp:effectExtent l="4445" t="4445" r="18415" b="10795"/>
                <wp:wrapNone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安全生产事故隐患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435pt;margin-top:278.4pt;height:37.2pt;width:89.4pt;z-index:251669504;mso-width-relative:page;mso-height-relative:page;" fillcolor="#FFFFFF" filled="t" stroked="t" coordsize="21600,21600" o:gfxdata="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W02d9kAAAAMAQAADwAAAAAAAAABACAAAAAiAAAA&#10;ZHJzL2Rvd25yZXYueG1sUEsBAhQAFAAAAAgAh07iQMJWcPA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安全生产事故隐患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4591685</wp:posOffset>
                </wp:positionV>
                <wp:extent cx="469265" cy="833755"/>
                <wp:effectExtent l="5080" t="4445" r="13335" b="15240"/>
                <wp:wrapNone/>
                <wp:docPr id="15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当场予以纠正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28.2pt;margin-top:361.55pt;height:65.65pt;width:36.95pt;z-index:251673600;mso-width-relative:page;mso-height-relative:page;" fillcolor="#FFFFFF" filled="t" stroked="t" coordsize="21600,21600" o:gfxdata="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kGM37ZAAAACgEAAA8AAAAAAAAAAQAgAAAAIgAAAGRycy9k&#10;b3ducmV2LnhtbFBLAQIUABQAAAAIAIdO4kC9KnWv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当场予以纠正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2430780</wp:posOffset>
                </wp:positionV>
                <wp:extent cx="1844040" cy="472440"/>
                <wp:effectExtent l="4445" t="4445" r="10795" b="10795"/>
                <wp:wrapNone/>
                <wp:docPr id="10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属于其他行政机关管辖的，移交其他行政机关处理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351pt;margin-top:191.4pt;height:37.2pt;width:145.2pt;z-index:251668480;mso-width-relative:page;mso-height-relative:page;" fillcolor="#FFFFFF" filled="t" stroked="t" coordsize="21600,21600" o:gfxdata="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zs0q9kAAAALAQAADwAAAAAAAAABACAAAAAiAAAAZHJzL2Rv&#10;d25yZXYueG1sUEsBAhQAFAAAAAgAh07iQBP5/G0AAgAAK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属于其他行政机关管辖的，移交其他行政机关处理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2430780</wp:posOffset>
                </wp:positionV>
                <wp:extent cx="1699260" cy="472440"/>
                <wp:effectExtent l="4445" t="4445" r="18415" b="10795"/>
                <wp:wrapNone/>
                <wp:docPr id="6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发现问题填写（现场检查记录）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89.6pt;margin-top:191.4pt;height:37.2pt;width:133.8pt;z-index:251664384;mso-width-relative:page;mso-height-relative:page;" fillcolor="#FFFFFF" filled="t" stroked="t" coordsize="21600,21600" o:gfxdata="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KXrBNoAAAALAQAADwAAAAAAAAABACAAAAAiAAAA&#10;ZHJzL2Rvd25yZXYueG1sUEsBAhQAFAAAAAgAh07iQJIx7CAFAgAAKg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发现问题填写（现场检查记录）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2430780</wp:posOffset>
                </wp:positionV>
                <wp:extent cx="1699260" cy="472440"/>
                <wp:effectExtent l="4445" t="4445" r="18415" b="10795"/>
                <wp:wrapNone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现场问题取证，制作（咨询笔录）及其它取证文书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33pt;margin-top:191.4pt;height:37.2pt;width:133.8pt;z-index:251665408;mso-width-relative:page;mso-height-relative:page;" fillcolor="#FFFFFF" filled="t" stroked="t" coordsize="21600,21600" o:gfxdata="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Vy1nPYAAAACgEAAA8AAAAAAAAAAQAgAAAAIgAAAGRy&#10;cy9kb3ducmV2LnhtbFBLAQIUABQAAAAIAIdO4kDyeN/e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现场问题取证，制作（咨询笔录）及其它取证文书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1706880</wp:posOffset>
                </wp:positionV>
                <wp:extent cx="1699260" cy="472440"/>
                <wp:effectExtent l="4445" t="4445" r="18415" b="10795"/>
                <wp:wrapNone/>
                <wp:docPr id="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没有问题，填写（现场检查记录）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2.4pt;margin-top:134.4pt;height:37.2pt;width:133.8pt;z-index:251666432;mso-width-relative:page;mso-height-relative:page;" fillcolor="#FFFFFF" filled="t" stroked="t" coordsize="21600,21600" o:gfxdata="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c9n9HYAAAACQEAAA8AAAAAAAAAAQAgAAAAIgAAAGRy&#10;cy9kb3ducmV2LnhtbFBLAQIUABQAAAAIAIdO4kDUatYJ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没有问题，填写（现场检查记录）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1706880</wp:posOffset>
                </wp:positionV>
                <wp:extent cx="1699260" cy="472440"/>
                <wp:effectExtent l="4445" t="4445" r="18415" b="10795"/>
                <wp:wrapNone/>
                <wp:docPr id="9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检查内容（实施资料和现场检查）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78.2pt;margin-top:134.4pt;height:37.2pt;width:133.8pt;z-index:251667456;mso-width-relative:page;mso-height-relative:page;" fillcolor="#FFFFFF" filled="t" stroked="t" coordsize="21600,21600" o:gfxdata="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Pmt19gAAAALAQAADwAAAAAAAAABACAAAAAiAAAAZHJz&#10;L2Rvd25yZXYueG1sUEsBAhQAFAAAAAgAh07iQFSWuD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检查内容（实施资料和现场检查）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1181100</wp:posOffset>
                </wp:positionV>
                <wp:extent cx="2103120" cy="335280"/>
                <wp:effectExtent l="5080" t="4445" r="10160" b="10795"/>
                <wp:wrapNone/>
                <wp:docPr id="4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名及以上执法人员出示执法证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319.2pt;margin-top:93pt;height:26.4pt;width:165.6pt;z-index:251662336;mso-width-relative:page;mso-height-relative:page;" fillcolor="#FFFFFF" filled="t" stroked="t" coordsize="21600,21600" o:gfxdata="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a1ya9gAAAALAQAADwAAAAAAAAABACAAAAAiAAAAZHJz&#10;L2Rvd25yZXYueG1sUEsBAhQAFAAAAAgAh07iQBWin44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名及以上执法人员出示执法证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1181100</wp:posOffset>
                </wp:positionV>
                <wp:extent cx="944880" cy="335280"/>
                <wp:effectExtent l="5080" t="4445" r="10160" b="10795"/>
                <wp:wrapNone/>
                <wp:docPr id="3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205.8pt;margin-top:93pt;height:26.4pt;width:74.4pt;z-index:251661312;mso-width-relative:page;mso-height-relative:page;" fillcolor="#FFFFFF" filled="t" stroked="t" coordsize="21600,21600" o:gfxdata="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EADzYAAAACwEAAA8AAAAAAAAAAQAgAAAAIgAAAGRycy9kb3du&#10;cmV2LnhtbFBLAQIUABQAAAAIAIdO4kAJSTBM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579120</wp:posOffset>
                </wp:positionV>
                <wp:extent cx="1402080" cy="335280"/>
                <wp:effectExtent l="4445" t="4445" r="10795" b="10795"/>
                <wp:wrapNone/>
                <wp:docPr id="2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编制现场检查方案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178.2pt;margin-top:45.6pt;height:26.4pt;width:110.4pt;z-index:251660288;mso-width-relative:page;mso-height-relative:page;" fillcolor="#FFFFFF" filled="t" stroked="t" coordsize="21600,21600" o:gfxdata="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BOLT2QAAAAoBAAAPAAAAAAAAAAEAIAAAACIAAABkcnMvZG93&#10;bnJldi54bWxQSwECFAAUAAAACACHTuJAU2mrp/8BAAAq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编制现场检查方案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TE4MGVlZmEyMDhmMjU1N2I4MDUyNDQwYjgxODQifQ=="/>
  </w:docVars>
  <w:rsids>
    <w:rsidRoot w:val="00BA07BA"/>
    <w:rsid w:val="000E6B8F"/>
    <w:rsid w:val="002220E4"/>
    <w:rsid w:val="002A079E"/>
    <w:rsid w:val="002E1413"/>
    <w:rsid w:val="003B643A"/>
    <w:rsid w:val="00521197"/>
    <w:rsid w:val="0057388B"/>
    <w:rsid w:val="00587A91"/>
    <w:rsid w:val="00623394"/>
    <w:rsid w:val="006869B1"/>
    <w:rsid w:val="006D0885"/>
    <w:rsid w:val="006F4486"/>
    <w:rsid w:val="007220A6"/>
    <w:rsid w:val="007B6106"/>
    <w:rsid w:val="0083643D"/>
    <w:rsid w:val="00906DC5"/>
    <w:rsid w:val="00B616B1"/>
    <w:rsid w:val="00B91C3F"/>
    <w:rsid w:val="00BA07BA"/>
    <w:rsid w:val="00D17B89"/>
    <w:rsid w:val="00DC6FE4"/>
    <w:rsid w:val="00DD67FD"/>
    <w:rsid w:val="00E108DC"/>
    <w:rsid w:val="00F00251"/>
    <w:rsid w:val="00F82201"/>
    <w:rsid w:val="00FB4F53"/>
    <w:rsid w:val="00FB6524"/>
    <w:rsid w:val="2C762A2A"/>
    <w:rsid w:val="3F2453F4"/>
    <w:rsid w:val="526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14</Words>
  <Characters>14</Characters>
  <Lines>0</Lines>
  <Paragraphs>0</Paragraphs>
  <TotalTime>95</TotalTime>
  <ScaleCrop>false</ScaleCrop>
  <LinksUpToDate>false</LinksUpToDate>
  <CharactersWithSpaces>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2019-11-18T01:16:00Z</dcterms:created>
  <dc:creator>Administrator</dc:creator>
  <cp:lastModifiedBy>小镇做题家</cp:lastModifiedBy>
  <dcterms:modified xsi:type="dcterms:W3CDTF">2023-04-18T04:29:22Z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58D82359113A4A6BABAA118CA929D26F_13</vt:lpwstr>
  </property>
</Properties>
</file>