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52"/>
          <w:szCs w:val="52"/>
        </w:rPr>
      </w:pPr>
      <w:r>
        <w:rPr>
          <w:rFonts w:hint="default" w:ascii="宋体" w:hAnsi="宋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548640</wp:posOffset>
                </wp:positionV>
                <wp:extent cx="2529840" cy="457200"/>
                <wp:effectExtent l="4445" t="4445" r="10795" b="10795"/>
                <wp:wrapNone/>
                <wp:docPr id="1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行政机关负责人批准（情况紧急，需要当场实施强制措施的，24小时内补批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60.2pt;margin-top:43.2pt;height:36pt;width:199.2pt;z-index:251659264;mso-width-relative:page;mso-height-relative:page;" fillcolor="#FFFFFF" filled="t" stroked="t" coordsize="21600,21600" o:gfxdata="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JXIpQ2AAAAAoBAAAPAAAAAAAAAAEAIAAAACIAAABkcnMvZG93&#10;bnJldi54bWxQSwECFAAUAAAACACHTuJAs9iqxQACAAAp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行政机关负责人批准（情况紧急，需要当场实施强制措施的，24小时内补批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 w:val="52"/>
          <w:szCs w:val="52"/>
          <w:lang w:val="en-US" w:eastAsia="zh-CN"/>
        </w:rPr>
        <w:t>行</w:t>
      </w:r>
      <w:r>
        <w:rPr>
          <w:rFonts w:hint="eastAsia" w:ascii="宋体" w:hAnsi="宋体"/>
          <w:sz w:val="52"/>
          <w:szCs w:val="52"/>
          <w:lang w:val="en-US" w:eastAsia="zh-CN"/>
        </w:rPr>
        <w:t>政强制措施</w:t>
      </w:r>
      <w:r>
        <w:rPr>
          <w:rFonts w:hint="eastAsia" w:ascii="宋体" w:hAnsi="宋体"/>
          <w:sz w:val="52"/>
          <w:szCs w:val="52"/>
        </w:rPr>
        <w:t>流程图</w:t>
      </w:r>
    </w:p>
    <w:p>
      <w:pPr>
        <w:rPr>
          <w:rFonts w:ascii="仿宋_GB2312" w:hAnsi="宋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4416425</wp:posOffset>
                </wp:positionV>
                <wp:extent cx="0" cy="262255"/>
                <wp:effectExtent l="38100" t="0" r="38100" b="12065"/>
                <wp:wrapNone/>
                <wp:docPr id="5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397.2pt;margin-top:347.75pt;height:20.65pt;width:0pt;z-index:251680768;mso-width-relative:page;mso-height-relative:page;" filled="f" stroked="t" coordsize="21600,21600" o:gfxdata="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L/R3doAAAALAQAADwAAAAAAAAABACAAAAAiAAAAZHJzL2Rvd25y&#10;ZXYueG1sUEsBAhQAFAAAAAgAh07iQDohOGD8AQAA6A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4716780</wp:posOffset>
                </wp:positionV>
                <wp:extent cx="1935480" cy="669925"/>
                <wp:effectExtent l="5080" t="4445" r="10160" b="11430"/>
                <wp:wrapNone/>
                <wp:docPr id="1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30日内查清事实，做出处理决定，情况复杂的，经行政机关负责人批准，可以延长。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324.6pt;margin-top:371.4pt;height:52.75pt;width:152.4pt;z-index:251668480;mso-width-relative:page;mso-height-relative:page;" fillcolor="#FFFFFF" filled="t" stroked="t" coordsize="21600,21600" o:gfxdata="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remcNkAAAALAQAADwAAAAAAAAABACAAAAAiAAAA&#10;ZHJzL2Rvd25yZXYueG1sUEsBAhQAFAAAAAgAh07iQGwaSPQGAgAAKw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30日内查清事实，做出处理决定，情况复杂的，经行政机关负责人批准，可以延长。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4043045</wp:posOffset>
                </wp:positionV>
                <wp:extent cx="3839845" cy="290195"/>
                <wp:effectExtent l="4445" t="5080" r="11430" b="9525"/>
                <wp:wrapNone/>
                <wp:docPr id="17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984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当场制作笔录、制作并当场交付行政强制措施决定书和清单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229.85pt;margin-top:318.35pt;height:22.85pt;width:302.35pt;z-index:251667456;mso-width-relative:page;mso-height-relative:page;" fillcolor="#FFFFFF" filled="t" stroked="t" coordsize="21600,21600" o:gfxdata="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XLngNkAAAALAQAADwAAAAAAAAABACAAAAAiAAAA&#10;ZHJzL2Rvd25yZXYueG1sUEsBAhQAFAAAAAgAh07iQEoIQSMGAgAAKw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当场制作笔录、制作并当场交付行政强制措施决定书和清单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3679190</wp:posOffset>
                </wp:positionV>
                <wp:extent cx="635" cy="353060"/>
                <wp:effectExtent l="37465" t="0" r="38100" b="12700"/>
                <wp:wrapNone/>
                <wp:docPr id="43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</wps:cNvCnPr>
                      <wps:spPr>
                        <a:xfrm>
                          <a:off x="0" y="0"/>
                          <a:ext cx="635" cy="3530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97pt;margin-top:289.7pt;height:27.8pt;width:0.05pt;z-index:251678720;mso-width-relative:page;mso-height-relative:page;" filled="f" stroked="t" coordsize="21600,21600" o:gfxdata="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a3guZ2wAAAAsBAAAPAAAAAAAA&#10;AAEAIAAAACIAAABkcnMvZG93bnJldi54bWxQSwECFAAUAAAACACHTuJAWNFtHQ8CAAAPBAAADgAA&#10;AAAAAAABACAAAAAq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2804160</wp:posOffset>
                </wp:positionV>
                <wp:extent cx="2042160" cy="875030"/>
                <wp:effectExtent l="4445" t="4445" r="10795" b="19685"/>
                <wp:wrapNone/>
                <wp:docPr id="9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告知当事人采取行政强制措施的理由、依据及依法享有的权利、救济途径，并听取当事人的陈述、申辩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216.6pt;margin-top:220.8pt;height:68.9pt;width:160.8pt;z-index:251665408;mso-width-relative:page;mso-height-relative:page;" fillcolor="#FFFFFF" filled="t" stroked="t" coordsize="21600,21600" o:gfxdata="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Pmt19gAAAALAQAADwAAAAAAAAABACAAAAAiAAAAZHJz&#10;L2Rvd25yZXYueG1sUEsBAhQAFAAAAAgAh07iQFSWuDU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告知当事人采取行政强制措施的理由、依据及依法享有的权利、救济途径，并听取当事人的陈述、申辩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582295</wp:posOffset>
                </wp:positionV>
                <wp:extent cx="3604260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35325" y="2593975"/>
                          <a:ext cx="3604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55pt;margin-top:45.85pt;height:0pt;width:283.8pt;z-index:251682816;mso-width-relative:page;mso-height-relative:page;" filled="f" stroked="t" coordsize="21600,21600" o:gfxdata="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Q4tSHXAAAACQEAAA8AAAAAAAAAAQAgAAAAIgAAAGRycy9kb3du&#10;cmV2LnhtbFBLAQIUABQAAAAIAIdO4kCRioUzAAIAAOEDAAAOAAAAAAAAAAEAIAAAACYBAABkcnMv&#10;ZTJvRG9jLnhtbFBLBQYAAAAABgAGAFkBAACY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822960</wp:posOffset>
                </wp:positionV>
                <wp:extent cx="1790700" cy="335280"/>
                <wp:effectExtent l="4445" t="4445" r="18415" b="10795"/>
                <wp:wrapNone/>
                <wp:docPr id="4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hint="default" w:ascii="宋体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符合采取行政强制措施条件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329.4pt;margin-top:64.8pt;height:26.4pt;width:141pt;z-index:251662336;mso-width-relative:page;mso-height-relative:page;" fillcolor="#FFFFFF" filled="t" stroked="t" coordsize="21600,21600" o:gfxdata="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a1ya9gAAAALAQAADwAAAAAAAAABACAAAAAiAAAAZHJz&#10;L2Rvd25yZXYueG1sUEsBAhQAFAAAAAgAh07iQBWin44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rPr>
                          <w:rFonts w:hint="default" w:ascii="宋体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符合采取行政强制措施条件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2548255</wp:posOffset>
                </wp:positionV>
                <wp:extent cx="635" cy="248285"/>
                <wp:effectExtent l="38100" t="0" r="37465" b="10795"/>
                <wp:wrapNone/>
                <wp:docPr id="38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flip:x;margin-left:300pt;margin-top:200.65pt;height:19.55pt;width:0.05pt;z-index:251674624;mso-width-relative:page;mso-height-relative:page;" filled="f" stroked="t" coordsize="21600,21600" o:gfxdata="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vAPFW2QAAAAsBAAAPAAAAAAAAAAEAIAAAACIAAABk&#10;cnMvZG93bnJldi54bWxQSwECFAAUAAAACACHTuJA1nNFRwUCAAD0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3154680</wp:posOffset>
                </wp:positionV>
                <wp:extent cx="635" cy="900430"/>
                <wp:effectExtent l="37465" t="0" r="38100" b="13970"/>
                <wp:wrapNone/>
                <wp:docPr id="42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00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504pt;margin-top:248.4pt;height:70.9pt;width:0.05pt;z-index:251677696;mso-width-relative:page;mso-height-relative:page;" filled="f" stroked="t" coordsize="21600,21600" o:gfxdata="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wbq0toAAAANAQAADwAAAAAAAAABACAAAAAiAAAAZHJzL2Rv&#10;d25yZXYueG1sUEsBAhQAFAAAAAgAh07iQJtniZv/AQAA6g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2232660</wp:posOffset>
                </wp:positionV>
                <wp:extent cx="1311275" cy="312420"/>
                <wp:effectExtent l="4445" t="4445" r="10160" b="18415"/>
                <wp:wrapNone/>
                <wp:docPr id="6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当事人到场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245.35pt;margin-top:175.8pt;height:24.6pt;width:103.25pt;z-index:251663360;mso-width-relative:page;mso-height-relative:page;" fillcolor="#FFFFFF" filled="t" stroked="t" coordsize="21600,21600" o:gfxdata="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1KXrBNoAAAALAQAADwAAAAAAAAABACAAAAAiAAAA&#10;ZHJzL2Rvd25yZXYueG1sUEsBAhQAFAAAAAgAh07iQJIx7CAFAgAAKg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当事人到场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5592445</wp:posOffset>
                </wp:positionH>
                <wp:positionV relativeFrom="paragraph">
                  <wp:posOffset>2263140</wp:posOffset>
                </wp:positionV>
                <wp:extent cx="1487170" cy="882650"/>
                <wp:effectExtent l="4445" t="4445" r="17145" b="12065"/>
                <wp:wrapNone/>
                <wp:docPr id="10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当事人不到场的，通知见证人到场，由见证人和执法人员在现场笔录上签字或盖章。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440.35pt;margin-top:178.2pt;height:69.5pt;width:117.1pt;z-index:251666432;mso-width-relative:page;mso-height-relative:page;" fillcolor="#FFFFFF" filled="t" stroked="t" coordsize="21600,21600" o:gfxdata="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zs0q9kAAAALAQAADwAAAAAAAAABACAAAAAiAAAAZHJzL2Rv&#10;d25yZXYueG1sUEsBAhQAFAAAAAgAh07iQBP5/G0AAgAAKw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当事人不到场的，通知见证人到场，由见证人和执法人员在现场笔录上签字或盖章。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2019300</wp:posOffset>
                </wp:positionV>
                <wp:extent cx="0" cy="198120"/>
                <wp:effectExtent l="38100" t="0" r="38100" b="0"/>
                <wp:wrapNone/>
                <wp:docPr id="41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301.2pt;margin-top:159pt;height:15.6pt;width:0pt;z-index:251676672;mso-width-relative:page;mso-height-relative:page;" filled="f" stroked="t" coordsize="21600,21600" o:gfxdata="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1mrK2gAAAAsBAAAPAAAAAAAAAAEAIAAAACIAAABkcnMvZG93bnJl&#10;di54bWxQSwECFAAUAAAACACHTuJAryzpC/sBAADo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2022475</wp:posOffset>
                </wp:positionV>
                <wp:extent cx="6985" cy="179705"/>
                <wp:effectExtent l="34290" t="0" r="34925" b="3175"/>
                <wp:wrapNone/>
                <wp:docPr id="36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505.25pt;margin-top:159.25pt;height:14.15pt;width:0.55pt;z-index:251673600;mso-width-relative:page;mso-height-relative:page;" filled="f" stroked="t" coordsize="21600,21600" o:gfxdata="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o7qt2wAAAA0BAAAPAAAAAAAAAAEAIAAAACIAAABkcnMvZG93&#10;bnJldi54bWxQSwECFAAUAAAACACHTuJAo3WT1/0BAADr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2014855</wp:posOffset>
                </wp:positionV>
                <wp:extent cx="2606040" cy="0"/>
                <wp:effectExtent l="0" t="0" r="0" b="0"/>
                <wp:wrapNone/>
                <wp:docPr id="39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300.65pt;margin-top:158.65pt;height:0pt;width:205.2pt;z-index:251675648;mso-width-relative:page;mso-height-relative:page;" filled="f" stroked="t" coordsize="21600,21600" o:gfxdata="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pDfddkAAAAMAQAADwAAAAAAAAABACAAAAAiAAAAZHJzL2Rvd25yZXYueG1s&#10;UEsBAhQAFAAAAAgAh07iQIOoncn3AQAA5QMAAA4AAAAAAAAAAQAgAAAAK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1744980</wp:posOffset>
                </wp:positionV>
                <wp:extent cx="7620" cy="266700"/>
                <wp:effectExtent l="4445" t="0" r="18415" b="7620"/>
                <wp:wrapNone/>
                <wp:docPr id="44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398.4pt;margin-top:137.4pt;height:21pt;width:0.6pt;z-index:251679744;mso-width-relative:page;mso-height-relative:page;" filled="f" stroked="t" coordsize="21600,21600" o:gfxdata="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MEMTHaAAAACwEAAA8AAAAAAAAAAQAgAAAAIgAAAGRycy9kb3ducmV2&#10;LnhtbFBLAQIUABQAAAAIAIdO4kBXMGaO+gEAAOcDAAAOAAAAAAAAAAEAIAAAACk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1470660</wp:posOffset>
                </wp:positionV>
                <wp:extent cx="2011680" cy="266700"/>
                <wp:effectExtent l="4445" t="4445" r="10795" b="18415"/>
                <wp:wrapNone/>
                <wp:docPr id="8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出示执法证件，通知当事人到场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7" o:spid="_x0000_s1026" o:spt="1" style="position:absolute;left:0pt;margin-left:317.4pt;margin-top:115.8pt;height:21pt;width:158.4pt;z-index:251664384;mso-width-relative:page;mso-height-relative:page;" fillcolor="#FFFFFF" filled="t" stroked="t" coordsize="21600,21600" o:gfxdata="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c9n9HYAAAACQEAAA8AAAAAAAAAAQAgAAAAIgAAAGRy&#10;cy9kb3ducmV2LnhtbFBLAQIUABQAAAAIAIdO4kDUatYJBQIAACo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出示执法证件，通知当事人到场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5060315</wp:posOffset>
                </wp:positionH>
                <wp:positionV relativeFrom="paragraph">
                  <wp:posOffset>1158240</wp:posOffset>
                </wp:positionV>
                <wp:extent cx="6985" cy="277495"/>
                <wp:effectExtent l="36195" t="0" r="33020" b="12065"/>
                <wp:wrapNone/>
                <wp:docPr id="31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774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flip:x;margin-left:398.45pt;margin-top:91.2pt;height:21.85pt;width:0.55pt;z-index:251669504;mso-width-relative:page;mso-height-relative:page;" filled="f" stroked="t" coordsize="21600,21600" o:gfxdata="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JY383aAAAACwEAAA8AAAAAAAAAAQAgAAAA&#10;IgAAAGRycy9kb3ducmV2LnhtbFBLAQIUABQAAAAIAIdO4kD5GlTICQIAAPU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586740</wp:posOffset>
                </wp:positionV>
                <wp:extent cx="0" cy="190500"/>
                <wp:effectExtent l="38100" t="0" r="38100" b="7620"/>
                <wp:wrapNone/>
                <wp:docPr id="33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108pt;margin-top:46.2pt;height:15pt;width:0pt;z-index:251671552;mso-width-relative:page;mso-height-relative:page;" filled="f" stroked="t" coordsize="21600,21600" o:gfxdata="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nT/OZ2QAAAAsBAAAPAAAAAAAAAAEAIAAAACIAAABkcnMvZG93bnJl&#10;di54bWxQSwECFAAUAAAACACHTuJAewqN/vwBAADo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582295</wp:posOffset>
                </wp:positionV>
                <wp:extent cx="0" cy="198120"/>
                <wp:effectExtent l="38100" t="0" r="38100" b="0"/>
                <wp:wrapNone/>
                <wp:docPr id="32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margin-left:390.95pt;margin-top:45.85pt;height:15.6pt;width:0pt;z-index:251670528;mso-width-relative:page;mso-height-relative:page;" filled="f" stroked="t" coordsize="21600,21600" o:gfxdata="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++Wy7dkA&#10;AAAKAQAADwAAAAAAAAABACAAAAAiAAAAZHJzL2Rvd25yZXYueG1sUEsBAhQAFAAAAAgAh07iQNSH&#10;424eAgAANwQAAA4AAAAAAAAAAQAgAAAAKAEAAGRycy9lMm9Eb2MueG1sUEsFBgAAAAAGAAYAWQEA&#10;ALgFAAAAAA=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1333500</wp:posOffset>
                </wp:positionV>
                <wp:extent cx="1402080" cy="335280"/>
                <wp:effectExtent l="4445" t="4445" r="10795" b="10795"/>
                <wp:wrapNone/>
                <wp:docPr id="2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  <w:lang w:val="en-US" w:eastAsia="zh-CN"/>
                              </w:rPr>
                              <w:t>依法作出其他处理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50.4pt;margin-top:105pt;height:26.4pt;width:110.4pt;z-index:251660288;mso-width-relative:page;mso-height-relative:page;" fillcolor="#FFFFFF" filled="t" stroked="t" coordsize="21600,21600" o:gfxdata="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/qsD+2QAAAAsBAAAPAAAAAAAAAAEAIAAAACIAAABkcnMvZG93&#10;bnJldi54bWxQSwECFAAUAAAACACHTuJAU2mrp/8BAAAqBA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rPr>
                          <w:rFonts w:hint="default" w:ascii="仿宋_GB2312" w:eastAsia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/>
                          <w:szCs w:val="21"/>
                          <w:lang w:val="en-US" w:eastAsia="zh-CN"/>
                        </w:rPr>
                        <w:t>依法作出其他处理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1143000</wp:posOffset>
                </wp:positionV>
                <wp:extent cx="0" cy="160020"/>
                <wp:effectExtent l="38100" t="0" r="38100" b="7620"/>
                <wp:wrapNone/>
                <wp:docPr id="35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08pt;margin-top:90pt;height:12.6pt;width:0pt;z-index:251672576;mso-width-relative:page;mso-height-relative:page;" filled="f" stroked="t" coordsize="21600,21600" o:gfxdata="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4ly69oAAAALAQAADwAAAAAAAAABACAAAAAiAAAAZHJzL2Rvd25y&#10;ZXYueG1sUEsBAhQAFAAAAAgAh07iQF3gtif8AQAA6A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784860</wp:posOffset>
                </wp:positionV>
                <wp:extent cx="2056765" cy="335280"/>
                <wp:effectExtent l="4445" t="4445" r="11430" b="10795"/>
                <wp:wrapNone/>
                <wp:docPr id="3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76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hint="default" w:ascii="宋体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  <w:lang w:val="en-US" w:eastAsia="zh-CN"/>
                              </w:rPr>
                              <w:t>不符合采取行政强制措施条件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28.8pt;margin-top:61.8pt;height:26.4pt;width:161.95pt;z-index:251661312;mso-width-relative:page;mso-height-relative:page;" fillcolor="#FFFFFF" filled="t" stroked="t" coordsize="21600,21600" o:gfxdata="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9EADzYAAAACwEAAA8AAAAAAAAAAQAgAAAAIgAAAGRycy9kb3du&#10;cmV2LnhtbFBLAQIUABQAAAAIAIdO4kAJSTBM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rPr>
                          <w:rFonts w:hint="default" w:ascii="宋体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/>
                          <w:szCs w:val="21"/>
                          <w:lang w:val="en-US" w:eastAsia="zh-CN"/>
                        </w:rPr>
                        <w:t>不符合采取行政强制措施条件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4439285</wp:posOffset>
                </wp:positionH>
                <wp:positionV relativeFrom="paragraph">
                  <wp:posOffset>330835</wp:posOffset>
                </wp:positionV>
                <wp:extent cx="0" cy="7620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6485" y="1382395"/>
                          <a:ext cx="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9.55pt;margin-top:26.05pt;height:0.6pt;width:0pt;z-index:251683840;mso-width-relative:page;mso-height-relative:page;" filled="f" stroked="t" coordsize="21600,21600" o:gfxdata="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te6ge2QAAAAkBAAAPAAAAAAAAAAEAIAAAACIAAABk&#10;cnMvZG93bnJldi54bWxQSwECFAAUAAAACACHTuJAslb+iQUCAADeAwAADgAAAAAAAAABACAAAAAo&#10;AQAAZHJzL2Uyb0RvYy54bWxQSwUGAAAAAAYABgBZAQAAn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411480</wp:posOffset>
                </wp:positionV>
                <wp:extent cx="4445" cy="170815"/>
                <wp:effectExtent l="4445" t="0" r="6350" b="120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528060" y="1470660"/>
                          <a:ext cx="4445" cy="170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9.8pt;margin-top:32.4pt;height:13.45pt;width:0.35pt;z-index:251681792;mso-width-relative:page;mso-height-relative:page;" filled="f" stroked="t" coordsize="21600,21600" o:gfxdata="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cNhNTYAAAACQEAAA8AAAAAAAAA&#10;AQAgAAAAIgAAAGRycy9kb3ducmV2LnhtbFBLAQIUABQAAAAIAIdO4kAvygFhEQIAAAcEAAAOAAAA&#10;AAAAAAEAIAAAACcBAABkcnMvZTJvRG9jLnhtbFBLBQYAAAAABgAGAFkBAACq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jllYWU4YjQ0MjY5MTIwZjI3YTY0ODc2MmVlNDQifQ=="/>
  </w:docVars>
  <w:rsids>
    <w:rsidRoot w:val="00BA07BA"/>
    <w:rsid w:val="000E6B8F"/>
    <w:rsid w:val="002220E4"/>
    <w:rsid w:val="002A079E"/>
    <w:rsid w:val="002E1413"/>
    <w:rsid w:val="00521197"/>
    <w:rsid w:val="0057388B"/>
    <w:rsid w:val="00587A91"/>
    <w:rsid w:val="00623394"/>
    <w:rsid w:val="006869B1"/>
    <w:rsid w:val="006D0885"/>
    <w:rsid w:val="006F4486"/>
    <w:rsid w:val="007220A6"/>
    <w:rsid w:val="007B6106"/>
    <w:rsid w:val="0083643D"/>
    <w:rsid w:val="00906DC5"/>
    <w:rsid w:val="00B616B1"/>
    <w:rsid w:val="00B91C3F"/>
    <w:rsid w:val="00BA07BA"/>
    <w:rsid w:val="00D17B89"/>
    <w:rsid w:val="00DC6FE4"/>
    <w:rsid w:val="00DD67FD"/>
    <w:rsid w:val="00E108DC"/>
    <w:rsid w:val="00F00251"/>
    <w:rsid w:val="00F82201"/>
    <w:rsid w:val="00FB4F53"/>
    <w:rsid w:val="00FB6524"/>
    <w:rsid w:val="3F2453F4"/>
    <w:rsid w:val="526E185C"/>
    <w:rsid w:val="6692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7</Words>
  <Characters>7</Characters>
  <Lines>0</Lines>
  <Paragraphs>0</Paragraphs>
  <TotalTime>133</TotalTime>
  <ScaleCrop>false</ScaleCrop>
  <LinksUpToDate>false</LinksUpToDate>
  <CharactersWithSpaces>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2019-11-18T01:16:00Z</dcterms:created>
  <dc:creator>Administrator</dc:creator>
  <cp:lastModifiedBy>镜</cp:lastModifiedBy>
  <dcterms:modified xsi:type="dcterms:W3CDTF">2023-04-12T07:20:45Z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0B9F3C16A9F2460B868C9EAAC32F80F1_13</vt:lpwstr>
  </property>
</Properties>
</file>